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BA8E" w14:textId="77777777" w:rsidR="000025BC" w:rsidRDefault="00000000">
      <w:pPr>
        <w:ind w:left="-5"/>
      </w:pPr>
      <w:r>
        <w:t xml:space="preserve">Prilog I. </w:t>
      </w:r>
    </w:p>
    <w:p w14:paraId="29B1B2D4" w14:textId="77777777" w:rsidR="000025BC" w:rsidRDefault="00000000">
      <w:pPr>
        <w:spacing w:after="112" w:line="259" w:lineRule="auto"/>
        <w:ind w:left="1" w:firstLine="0"/>
        <w:jc w:val="center"/>
      </w:pPr>
      <w:r>
        <w:rPr>
          <w:b/>
        </w:rPr>
        <w:t xml:space="preserve">POTVRDA </w:t>
      </w:r>
    </w:p>
    <w:p w14:paraId="21262F4E" w14:textId="77777777" w:rsidR="000025BC" w:rsidRDefault="00000000">
      <w:pPr>
        <w:ind w:left="-5"/>
      </w:pPr>
      <w:r>
        <w:t xml:space="preserve">kojom se potvrđuje da </w:t>
      </w:r>
      <w:r w:rsidR="00CF2DAD" w:rsidRPr="00CF2DAD">
        <w:rPr>
          <w:b/>
          <w:bCs/>
        </w:rPr>
        <w:fldChar w:fldCharType="begin">
          <w:ffData>
            <w:name w:val="imeprezime"/>
            <w:enabled/>
            <w:calcOnExit w:val="0"/>
            <w:textInput/>
          </w:ffData>
        </w:fldChar>
      </w:r>
      <w:bookmarkStart w:id="0" w:name="imeprezime"/>
      <w:r w:rsidR="00CF2DAD" w:rsidRPr="00CF2DAD">
        <w:rPr>
          <w:b/>
          <w:bCs/>
        </w:rPr>
        <w:instrText xml:space="preserve"> FORMTEXT </w:instrText>
      </w:r>
      <w:r w:rsidR="00CF2DAD" w:rsidRPr="00CF2DAD">
        <w:rPr>
          <w:b/>
          <w:bCs/>
        </w:rPr>
      </w:r>
      <w:r w:rsidR="00CF2DAD" w:rsidRPr="00CF2DAD">
        <w:rPr>
          <w:b/>
          <w:bCs/>
        </w:rPr>
        <w:fldChar w:fldCharType="separate"/>
      </w:r>
      <w:r w:rsidR="00CF2DAD">
        <w:rPr>
          <w:b/>
          <w:bCs/>
        </w:rPr>
        <w:t> </w:t>
      </w:r>
      <w:r w:rsidR="00CF2DAD">
        <w:rPr>
          <w:b/>
          <w:bCs/>
        </w:rPr>
        <w:t> </w:t>
      </w:r>
      <w:r w:rsidR="00CF2DAD">
        <w:rPr>
          <w:b/>
          <w:bCs/>
        </w:rPr>
        <w:t> </w:t>
      </w:r>
      <w:r w:rsidR="00CF2DAD">
        <w:rPr>
          <w:b/>
          <w:bCs/>
        </w:rPr>
        <w:t> </w:t>
      </w:r>
      <w:r w:rsidR="00CF2DAD">
        <w:rPr>
          <w:b/>
          <w:bCs/>
        </w:rPr>
        <w:t> </w:t>
      </w:r>
      <w:r w:rsidR="00CF2DAD" w:rsidRPr="00CF2DAD">
        <w:rPr>
          <w:b/>
          <w:bCs/>
        </w:rPr>
        <w:fldChar w:fldCharType="end"/>
      </w:r>
      <w:bookmarkEnd w:id="0"/>
      <w:r w:rsidR="00CF2DAD">
        <w:rPr>
          <w:b/>
          <w:bCs/>
        </w:rPr>
        <w:t xml:space="preserve"> </w:t>
      </w:r>
      <w:r>
        <w:t xml:space="preserve">(ime i prezime sportaša, OIB) ispunjava uvjete iz članka 82. stavka 2. Zakona o sportu („Narodne novine“, broj: 141/22) kojima ostvaruje pravo </w:t>
      </w:r>
      <w:r>
        <w:rPr>
          <w:color w:val="231F20"/>
        </w:rPr>
        <w:t>na posebne uvjete pohađanja i završetka osnovnog obrazovanja te pohađanja i završetka srednjoškolskog obrazovanja.</w:t>
      </w:r>
      <w:r>
        <w:t xml:space="preserve"> </w:t>
      </w:r>
    </w:p>
    <w:p w14:paraId="50F19754" w14:textId="77777777" w:rsidR="000025BC" w:rsidRDefault="00000000">
      <w:pPr>
        <w:spacing w:after="117" w:line="259" w:lineRule="auto"/>
        <w:ind w:left="0" w:firstLine="0"/>
        <w:jc w:val="left"/>
      </w:pPr>
      <w:r>
        <w:t xml:space="preserve"> </w:t>
      </w:r>
    </w:p>
    <w:p w14:paraId="5F47631B" w14:textId="77777777" w:rsidR="000025BC" w:rsidRDefault="00000000">
      <w:pPr>
        <w:ind w:left="-5"/>
      </w:pPr>
      <w:r>
        <w:t xml:space="preserve">Nacionalni savez: </w:t>
      </w:r>
      <w:r w:rsidR="00CF2DAD">
        <w:rPr>
          <w:b/>
          <w:bCs/>
        </w:rPr>
        <w:fldChar w:fldCharType="begin">
          <w:ffData>
            <w:name w:val="Text1"/>
            <w:enabled/>
            <w:calcOnExit w:val="0"/>
            <w:textInput>
              <w:default w:val="Hrvatski vaterpolski savez"/>
            </w:textInput>
          </w:ffData>
        </w:fldChar>
      </w:r>
      <w:bookmarkStart w:id="1" w:name="Text1"/>
      <w:r w:rsidR="00CF2DAD">
        <w:rPr>
          <w:b/>
          <w:bCs/>
        </w:rPr>
        <w:instrText xml:space="preserve"> FORMTEXT </w:instrText>
      </w:r>
      <w:r w:rsidR="00CF2DAD">
        <w:rPr>
          <w:b/>
          <w:bCs/>
        </w:rPr>
      </w:r>
      <w:r w:rsidR="00CF2DAD">
        <w:rPr>
          <w:b/>
          <w:bCs/>
        </w:rPr>
        <w:fldChar w:fldCharType="separate"/>
      </w:r>
      <w:r w:rsidR="00CF2DAD">
        <w:rPr>
          <w:b/>
          <w:bCs/>
          <w:noProof/>
        </w:rPr>
        <w:t>Hrvatski vaterpolski savez</w:t>
      </w:r>
      <w:r w:rsidR="00CF2DAD">
        <w:rPr>
          <w:b/>
          <w:bCs/>
        </w:rPr>
        <w:fldChar w:fldCharType="end"/>
      </w:r>
      <w:bookmarkEnd w:id="1"/>
      <w:r>
        <w:t xml:space="preserve"> </w:t>
      </w:r>
    </w:p>
    <w:p w14:paraId="50B1EABC" w14:textId="77777777" w:rsidR="000025BC" w:rsidRDefault="00000000">
      <w:pPr>
        <w:spacing w:after="165" w:line="259" w:lineRule="auto"/>
        <w:ind w:left="0" w:firstLine="0"/>
        <w:jc w:val="left"/>
      </w:pPr>
      <w:r>
        <w:t xml:space="preserve"> </w:t>
      </w:r>
    </w:p>
    <w:p w14:paraId="548705AA" w14:textId="77777777" w:rsidR="000025BC" w:rsidRDefault="00000000">
      <w:pPr>
        <w:ind w:left="-5"/>
      </w:pPr>
      <w:r>
        <w:t xml:space="preserve">Ovlaštena osoba za zastupanje: </w:t>
      </w:r>
      <w:r w:rsidR="00CF2DAD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Ivan Milaković, glavni tajnik"/>
            </w:textInput>
          </w:ffData>
        </w:fldChar>
      </w:r>
      <w:r w:rsidR="00CF2DAD">
        <w:rPr>
          <w:b/>
          <w:bCs/>
        </w:rPr>
        <w:instrText xml:space="preserve"> FORMTEXT </w:instrText>
      </w:r>
      <w:r w:rsidR="00CF2DAD">
        <w:rPr>
          <w:b/>
          <w:bCs/>
        </w:rPr>
      </w:r>
      <w:r w:rsidR="00CF2DAD">
        <w:rPr>
          <w:b/>
          <w:bCs/>
        </w:rPr>
        <w:fldChar w:fldCharType="separate"/>
      </w:r>
      <w:r w:rsidR="00CF2DAD">
        <w:rPr>
          <w:b/>
          <w:bCs/>
          <w:noProof/>
        </w:rPr>
        <w:t>Ivan Milaković, glavni tajnik</w:t>
      </w:r>
      <w:r w:rsidR="00CF2DAD">
        <w:rPr>
          <w:b/>
          <w:bCs/>
        </w:rPr>
        <w:fldChar w:fldCharType="end"/>
      </w:r>
      <w:r>
        <w:t xml:space="preserve"> </w:t>
      </w:r>
    </w:p>
    <w:p w14:paraId="5AF11CA7" w14:textId="77777777" w:rsidR="000025B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486"/>
      </w:tblGrid>
      <w:tr w:rsidR="000025BC" w14:paraId="79FC452B" w14:textId="77777777">
        <w:trPr>
          <w:trHeight w:val="5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20F6" w14:textId="77777777" w:rsidR="000025BC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Sudjelovanje na međunarodnim natjecanjima: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6597" w14:textId="77777777" w:rsidR="000025BC" w:rsidRPr="00CF2DAD" w:rsidRDefault="00000000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>
              <w:rPr>
                <w:sz w:val="22"/>
              </w:rPr>
              <w:t xml:space="preserve"> </w:t>
            </w:r>
            <w:r w:rsidR="00CF2DAD" w:rsidRPr="00CF2DAD"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F2DAD" w:rsidRPr="00CF2DAD">
              <w:rPr>
                <w:b/>
                <w:bCs/>
                <w:sz w:val="22"/>
              </w:rPr>
              <w:instrText xml:space="preserve"> FORMTEXT </w:instrText>
            </w:r>
            <w:r w:rsidR="00CF2DAD" w:rsidRPr="00CF2DAD">
              <w:rPr>
                <w:b/>
                <w:bCs/>
                <w:sz w:val="22"/>
              </w:rPr>
            </w:r>
            <w:r w:rsidR="00CF2DAD" w:rsidRPr="00CF2DAD">
              <w:rPr>
                <w:b/>
                <w:bCs/>
                <w:sz w:val="22"/>
              </w:rPr>
              <w:fldChar w:fldCharType="separate"/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 w:rsidRPr="00CF2DAD">
              <w:rPr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0025BC" w14:paraId="77536AC1" w14:textId="77777777">
        <w:trPr>
          <w:trHeight w:val="79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15D" w14:textId="77777777" w:rsidR="000025BC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Rezultat od 1. do 10. mjesta na natjecanjima na nacionalnoj razini: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E89B" w14:textId="77777777" w:rsidR="000025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CF2DAD" w:rsidRPr="00CF2DAD"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2DAD" w:rsidRPr="00CF2DAD">
              <w:rPr>
                <w:b/>
                <w:bCs/>
                <w:sz w:val="22"/>
              </w:rPr>
              <w:instrText xml:space="preserve"> FORMTEXT </w:instrText>
            </w:r>
            <w:r w:rsidR="00CF2DAD" w:rsidRPr="00CF2DAD">
              <w:rPr>
                <w:b/>
                <w:bCs/>
                <w:sz w:val="22"/>
              </w:rPr>
            </w:r>
            <w:r w:rsidR="00CF2DAD" w:rsidRPr="00CF2DAD">
              <w:rPr>
                <w:b/>
                <w:bCs/>
                <w:sz w:val="22"/>
              </w:rPr>
              <w:fldChar w:fldCharType="separate"/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 w:rsidRPr="00CF2DAD">
              <w:rPr>
                <w:b/>
                <w:bCs/>
                <w:sz w:val="22"/>
              </w:rPr>
              <w:fldChar w:fldCharType="end"/>
            </w:r>
          </w:p>
        </w:tc>
      </w:tr>
      <w:tr w:rsidR="000025BC" w14:paraId="0941AFC2" w14:textId="77777777">
        <w:trPr>
          <w:trHeight w:val="576"/>
        </w:trPr>
        <w:tc>
          <w:tcPr>
            <w:tcW w:w="4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7642" w14:textId="77777777" w:rsidR="000025BC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Broj treninga: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9D78" w14:textId="77777777" w:rsidR="000025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Dnevno: </w:t>
            </w:r>
            <w:r w:rsidR="00CF2DAD" w:rsidRPr="00CF2DAD"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2DAD" w:rsidRPr="00CF2DAD">
              <w:rPr>
                <w:b/>
                <w:bCs/>
                <w:sz w:val="22"/>
              </w:rPr>
              <w:instrText xml:space="preserve"> FORMTEXT </w:instrText>
            </w:r>
            <w:r w:rsidR="00CF2DAD" w:rsidRPr="00CF2DAD">
              <w:rPr>
                <w:b/>
                <w:bCs/>
                <w:sz w:val="22"/>
              </w:rPr>
            </w:r>
            <w:r w:rsidR="00CF2DAD" w:rsidRPr="00CF2DAD">
              <w:rPr>
                <w:b/>
                <w:bCs/>
                <w:sz w:val="22"/>
              </w:rPr>
              <w:fldChar w:fldCharType="separate"/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 w:rsidRPr="00CF2DAD">
              <w:rPr>
                <w:b/>
                <w:bCs/>
                <w:sz w:val="22"/>
              </w:rPr>
              <w:fldChar w:fldCharType="end"/>
            </w:r>
          </w:p>
        </w:tc>
      </w:tr>
      <w:tr w:rsidR="000025BC" w14:paraId="7D031D71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4A91" w14:textId="77777777" w:rsidR="000025BC" w:rsidRDefault="000025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324" w14:textId="77777777" w:rsidR="000025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Tjedno: </w:t>
            </w:r>
            <w:r w:rsidR="00CF2DAD" w:rsidRPr="00CF2DAD"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2DAD" w:rsidRPr="00CF2DAD">
              <w:rPr>
                <w:b/>
                <w:bCs/>
                <w:sz w:val="22"/>
              </w:rPr>
              <w:instrText xml:space="preserve"> FORMTEXT </w:instrText>
            </w:r>
            <w:r w:rsidR="00CF2DAD" w:rsidRPr="00CF2DAD">
              <w:rPr>
                <w:b/>
                <w:bCs/>
                <w:sz w:val="22"/>
              </w:rPr>
            </w:r>
            <w:r w:rsidR="00CF2DAD" w:rsidRPr="00CF2DAD">
              <w:rPr>
                <w:b/>
                <w:bCs/>
                <w:sz w:val="22"/>
              </w:rPr>
              <w:fldChar w:fldCharType="separate"/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>
              <w:rPr>
                <w:b/>
                <w:bCs/>
                <w:sz w:val="22"/>
              </w:rPr>
              <w:t> </w:t>
            </w:r>
            <w:r w:rsidR="00CF2DAD" w:rsidRPr="00CF2DAD">
              <w:rPr>
                <w:b/>
                <w:bCs/>
                <w:sz w:val="22"/>
              </w:rPr>
              <w:fldChar w:fldCharType="end"/>
            </w:r>
          </w:p>
        </w:tc>
      </w:tr>
      <w:tr w:rsidR="000025BC" w14:paraId="02709AB3" w14:textId="77777777">
        <w:trPr>
          <w:trHeight w:val="5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7182" w14:textId="77777777" w:rsidR="000025BC" w:rsidRDefault="00000000">
            <w:pPr>
              <w:spacing w:after="0" w:line="259" w:lineRule="auto"/>
              <w:ind w:left="2" w:firstLine="0"/>
              <w:jc w:val="left"/>
            </w:pPr>
            <w:r>
              <w:t>Datum izdavanja potvrde: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72FF" w14:textId="77777777" w:rsidR="000025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alias w:val="Datum izdavanja potvrde"/>
                <w:tag w:val="Datum izdavanja potvrde"/>
                <w:id w:val="1661119709"/>
                <w:lock w:val="sdtLocked"/>
                <w:placeholder>
                  <w:docPart w:val="F3794C9ACC6B4D2DA0E8F4402AD1CA1F"/>
                </w:placeholder>
                <w:showingPlcHdr/>
                <w:date>
                  <w:dateFormat w:val="d. MMMM yyyy."/>
                  <w:lid w:val="hr-HR"/>
                  <w:storeMappedDataAs w:val="dateTime"/>
                  <w:calendar w:val="gregorian"/>
                </w:date>
              </w:sdtPr>
              <w:sdtContent>
                <w:r w:rsidR="00CF2DAD" w:rsidRPr="00DB4D51">
                  <w:rPr>
                    <w:rStyle w:val="PlaceholderText"/>
                    <w:rFonts w:eastAsiaTheme="minorEastAsia"/>
                  </w:rPr>
                  <w:t>Click or tap to enter a date.</w:t>
                </w:r>
              </w:sdtContent>
            </w:sdt>
          </w:p>
        </w:tc>
      </w:tr>
      <w:tr w:rsidR="000025BC" w14:paraId="65122810" w14:textId="77777777">
        <w:trPr>
          <w:trHeight w:val="57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7475" w14:textId="77777777" w:rsidR="000025B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Potpis i žig ovlaštene osobe za zastupanje: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8585" w14:textId="77777777" w:rsidR="000025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0497EB79" w14:textId="77777777" w:rsidR="000025BC" w:rsidRDefault="00000000">
      <w:pPr>
        <w:spacing w:after="117" w:line="259" w:lineRule="auto"/>
        <w:ind w:left="0" w:firstLine="0"/>
        <w:jc w:val="left"/>
      </w:pPr>
      <w:r>
        <w:t xml:space="preserve"> </w:t>
      </w:r>
    </w:p>
    <w:p w14:paraId="53312585" w14:textId="77777777" w:rsidR="000025B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08"/>
        <w:gridCol w:w="4510"/>
      </w:tblGrid>
      <w:tr w:rsidR="000025BC" w14:paraId="0C415ACA" w14:textId="77777777">
        <w:trPr>
          <w:trHeight w:val="547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51BC" w14:textId="77777777" w:rsidR="000025BC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Popunjava tijelo državne uprave nadležno za sport </w:t>
            </w:r>
          </w:p>
        </w:tc>
      </w:tr>
      <w:tr w:rsidR="000025BC" w14:paraId="5DF15BE3" w14:textId="77777777">
        <w:trPr>
          <w:trHeight w:val="547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A16B" w14:textId="77777777" w:rsidR="000025BC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SUGLASNOST </w:t>
            </w:r>
          </w:p>
        </w:tc>
      </w:tr>
      <w:tr w:rsidR="000025BC" w14:paraId="4AC4F859" w14:textId="77777777">
        <w:trPr>
          <w:trHeight w:val="1071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0163" w14:textId="77777777" w:rsidR="000025B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Tijelo državne uprave nadležno za sport suglasno je s izdavanjem gore navedene potvrde kojom sportaš ostvaruje pravo na posebne uvjete pohađanja i završetka osnovnog obrazovanja te pohađanja i završetka srednjoškolskog obrazovanja.</w:t>
            </w:r>
            <w:r>
              <w:t xml:space="preserve"> </w:t>
            </w:r>
          </w:p>
        </w:tc>
      </w:tr>
      <w:tr w:rsidR="000025BC" w14:paraId="6F6FE444" w14:textId="77777777">
        <w:trPr>
          <w:trHeight w:val="54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4FD1" w14:textId="77777777" w:rsidR="000025BC" w:rsidRDefault="00000000">
            <w:pPr>
              <w:spacing w:after="0" w:line="259" w:lineRule="auto"/>
              <w:ind w:left="8" w:firstLine="0"/>
              <w:jc w:val="center"/>
            </w:pPr>
            <w:r>
              <w:t xml:space="preserve">Datum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C476" w14:textId="77777777" w:rsidR="000025BC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Potpis </w:t>
            </w:r>
          </w:p>
        </w:tc>
      </w:tr>
      <w:tr w:rsidR="000025BC" w14:paraId="6602BB1E" w14:textId="77777777">
        <w:trPr>
          <w:trHeight w:val="54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04C2" w14:textId="77777777" w:rsidR="000025B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4A4A" w14:textId="77777777" w:rsidR="000025B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25BC" w14:paraId="28014992" w14:textId="77777777">
        <w:trPr>
          <w:trHeight w:val="547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5D9F" w14:textId="77777777" w:rsidR="000025BC" w:rsidRDefault="00000000">
            <w:pPr>
              <w:spacing w:after="0" w:line="259" w:lineRule="auto"/>
              <w:ind w:left="8" w:firstLine="0"/>
              <w:jc w:val="center"/>
            </w:pPr>
            <w:r>
              <w:t xml:space="preserve">MP </w:t>
            </w:r>
          </w:p>
        </w:tc>
      </w:tr>
    </w:tbl>
    <w:p w14:paraId="54703157" w14:textId="77777777" w:rsidR="000025BC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025BC">
      <w:pgSz w:w="11906" w:h="16838"/>
      <w:pgMar w:top="1440" w:right="142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7aygUKr8hiRm4uPT7qiP0Srd8XdJ/N2uCrOBvhAaJqmgfDQn74JfIQdrSFQPBcioo0wBEGRPpNkeR2jvYzkRNQ==" w:salt="YxDbkDV+KKFI76xd531tX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2F"/>
    <w:rsid w:val="000025BC"/>
    <w:rsid w:val="002B2C0C"/>
    <w:rsid w:val="0038402F"/>
    <w:rsid w:val="00BF7480"/>
    <w:rsid w:val="00C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6BA6C0"/>
  <w15:docId w15:val="{B34C640D-D6AC-454F-8DEC-DB4B62C0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7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2D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HVS%20DOKUMENTI\Obrasci\MINTS%20Potvrda%20kojom%20se%20ostvaruje%20pravo%20na%20posebne%20uvjete%20poha&#273;anja%20i%20zavr&#353;etka%20&#353;kolovan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794C9ACC6B4D2DA0E8F4402AD1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1B07-05A6-4C91-AD34-EB39047F5976}"/>
      </w:docPartPr>
      <w:docPartBody>
        <w:p w:rsidR="00000000" w:rsidRDefault="00000000">
          <w:pPr>
            <w:pStyle w:val="F3794C9ACC6B4D2DA0E8F4402AD1CA1F"/>
          </w:pPr>
          <w:r w:rsidRPr="00DB4D5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3B"/>
    <w:rsid w:val="005C383B"/>
    <w:rsid w:val="00B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150" w:eastAsia="en-150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3794C9ACC6B4D2DA0E8F4402AD1CA1F">
    <w:name w:val="F3794C9ACC6B4D2DA0E8F4402AD1C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MINTS Potvrda kojom se ostvaruje pravo na posebne uvjete pohađanja i završetka školovanja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cp:lastModifiedBy>Marko Erak</cp:lastModifiedBy>
  <cp:revision>1</cp:revision>
  <dcterms:created xsi:type="dcterms:W3CDTF">2026-03-04T12:49:00Z</dcterms:created>
  <dcterms:modified xsi:type="dcterms:W3CDTF">2026-03-04T12:50:00Z</dcterms:modified>
</cp:coreProperties>
</file>